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D" w:rsidRPr="00A320DA" w:rsidRDefault="00C373FD" w:rsidP="00C373FD">
      <w:pPr>
        <w:spacing w:before="120" w:after="120" w:line="240" w:lineRule="auto"/>
        <w:jc w:val="center"/>
        <w:rPr>
          <w:rFonts w:cstheme="minorHAnsi"/>
          <w:b/>
          <w:color w:val="FF0000"/>
          <w:lang w:val="es-ES_tradnl"/>
        </w:rPr>
      </w:pPr>
      <w:r w:rsidRPr="001327DE">
        <w:rPr>
          <w:rFonts w:cstheme="minorHAnsi"/>
          <w:b/>
          <w:lang w:val="es-ES_tradnl"/>
        </w:rPr>
        <w:t xml:space="preserve">ANEXO I. SOLICITUD DE </w:t>
      </w:r>
      <w:r w:rsidRPr="00452351">
        <w:rPr>
          <w:rFonts w:cstheme="minorHAnsi"/>
          <w:b/>
          <w:lang w:val="es-ES_tradnl"/>
        </w:rPr>
        <w:t xml:space="preserve">AYUDA COSECHA EN VERDE </w:t>
      </w:r>
      <w:r w:rsidR="00A320DA" w:rsidRPr="00452351">
        <w:rPr>
          <w:rFonts w:cstheme="minorHAnsi"/>
          <w:b/>
          <w:lang w:val="es-ES_tradnl"/>
        </w:rPr>
        <w:t>2025</w:t>
      </w:r>
    </w:p>
    <w:p w:rsidR="00C373FD" w:rsidRDefault="00C373FD" w:rsidP="00C373FD">
      <w:pPr>
        <w:spacing w:before="120" w:after="120" w:line="240" w:lineRule="auto"/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lang w:val="es-ES_tradnl"/>
        </w:rPr>
        <w:t>(PROCEDIMIENTO 3395)</w:t>
      </w: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93"/>
        <w:gridCol w:w="393"/>
        <w:gridCol w:w="298"/>
        <w:gridCol w:w="188"/>
        <w:gridCol w:w="583"/>
        <w:gridCol w:w="827"/>
        <w:gridCol w:w="145"/>
        <w:gridCol w:w="95"/>
        <w:gridCol w:w="480"/>
        <w:gridCol w:w="5043"/>
      </w:tblGrid>
      <w:tr w:rsidR="00C373FD" w:rsidRPr="001327DE" w:rsidTr="006B69E5">
        <w:trPr>
          <w:trHeight w:val="350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DATOS DE LA PERSONA SOLICITANTE</w:t>
            </w:r>
          </w:p>
        </w:tc>
      </w:tr>
      <w:tr w:rsidR="00C373FD" w:rsidRPr="001327DE" w:rsidTr="006B69E5">
        <w:trPr>
          <w:trHeight w:val="175"/>
          <w:jc w:val="center"/>
        </w:trPr>
        <w:tc>
          <w:tcPr>
            <w:tcW w:w="96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6B2EB4">
              <w:rPr>
                <w:rFonts w:cstheme="minorHAnsi"/>
                <w:b/>
                <w:sz w:val="20"/>
                <w:szCs w:val="20"/>
              </w:rPr>
              <w:t>Persona física</w:t>
            </w:r>
            <w:r w:rsidRPr="001327DE">
              <w:rPr>
                <w:rFonts w:cstheme="minorHAnsi"/>
                <w:sz w:val="20"/>
                <w:szCs w:val="20"/>
              </w:rPr>
              <w:t xml:space="preserve">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3" w:type="pct"/>
            <w:gridSpan w:val="7"/>
            <w:shd w:val="clear" w:color="auto" w:fill="auto"/>
            <w:vAlign w:val="center"/>
          </w:tcPr>
          <w:p w:rsidR="00C373FD" w:rsidRPr="001327DE" w:rsidRDefault="00C373FD" w:rsidP="006B69E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NIF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                    NIE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C373FD" w:rsidRPr="001327DE" w:rsidTr="006B69E5">
        <w:trPr>
          <w:trHeight w:val="511"/>
          <w:jc w:val="center"/>
        </w:trPr>
        <w:tc>
          <w:tcPr>
            <w:tcW w:w="120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Nombre: </w:t>
            </w:r>
          </w:p>
        </w:tc>
        <w:tc>
          <w:tcPr>
            <w:tcW w:w="1297" w:type="pct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1º Apellido: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01" w:type="pct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C373FD" w:rsidRPr="001327DE" w:rsidTr="006B2EB4">
        <w:trPr>
          <w:trHeight w:val="417"/>
          <w:jc w:val="center"/>
        </w:trPr>
        <w:tc>
          <w:tcPr>
            <w:tcW w:w="2142" w:type="pct"/>
            <w:gridSpan w:val="7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Hombre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1327DE">
              <w:rPr>
                <w:rFonts w:cstheme="minorHAnsi"/>
                <w:sz w:val="20"/>
                <w:szCs w:val="20"/>
              </w:rPr>
              <w:t xml:space="preserve">      Mujer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2858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Fecha de nacimiento: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2EB4">
        <w:trPr>
          <w:trHeight w:val="417"/>
          <w:jc w:val="center"/>
        </w:trPr>
        <w:tc>
          <w:tcPr>
            <w:tcW w:w="1732" w:type="pct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tabs>
                <w:tab w:val="left" w:pos="2220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6B2EB4">
              <w:rPr>
                <w:rFonts w:cstheme="minorHAnsi"/>
                <w:b/>
                <w:sz w:val="20"/>
                <w:szCs w:val="20"/>
              </w:rPr>
              <w:t>Persona jurídica</w:t>
            </w:r>
            <w:r w:rsidRPr="001327DE">
              <w:rPr>
                <w:rFonts w:cstheme="minorHAnsi"/>
                <w:sz w:val="20"/>
                <w:szCs w:val="20"/>
              </w:rPr>
              <w:t xml:space="preserve">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5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8" w:type="pct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C373FD" w:rsidRPr="001327DE" w:rsidTr="006B69E5">
        <w:trPr>
          <w:trHeight w:val="417"/>
          <w:jc w:val="center"/>
        </w:trPr>
        <w:tc>
          <w:tcPr>
            <w:tcW w:w="214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Razón social:  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285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73FD" w:rsidRPr="001327DE" w:rsidTr="006B69E5">
        <w:trPr>
          <w:trHeight w:val="375"/>
          <w:jc w:val="center"/>
        </w:trPr>
        <w:tc>
          <w:tcPr>
            <w:tcW w:w="961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Representante:</w:t>
            </w:r>
          </w:p>
        </w:tc>
        <w:tc>
          <w:tcPr>
            <w:tcW w:w="1253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NIF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                    NIE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69E5">
        <w:trPr>
          <w:trHeight w:val="352"/>
          <w:jc w:val="center"/>
        </w:trPr>
        <w:tc>
          <w:tcPr>
            <w:tcW w:w="120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Nombre: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1º Apellido: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1" w:type="pct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69E5">
        <w:trPr>
          <w:trHeight w:val="389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DATOS DE LA PERSONA REPRESENTANTE</w:t>
            </w:r>
          </w:p>
        </w:tc>
      </w:tr>
      <w:tr w:rsidR="00C373FD" w:rsidRPr="001327DE" w:rsidTr="006B69E5">
        <w:trPr>
          <w:trHeight w:val="288"/>
          <w:jc w:val="center"/>
        </w:trPr>
        <w:tc>
          <w:tcPr>
            <w:tcW w:w="1443" w:type="pct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NIF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</w:t>
            </w:r>
            <w:r w:rsidRPr="001327DE">
              <w:rPr>
                <w:rFonts w:cstheme="minorHAnsi"/>
                <w:sz w:val="20"/>
                <w:szCs w:val="20"/>
              </w:rPr>
              <w:tab/>
              <w:t xml:space="preserve">NIE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557" w:type="pct"/>
            <w:gridSpan w:val="6"/>
            <w:shd w:val="clear" w:color="auto" w:fill="auto"/>
            <w:vAlign w:val="center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Número de documento: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69E5">
        <w:trPr>
          <w:trHeight w:val="417"/>
          <w:jc w:val="center"/>
        </w:trPr>
        <w:tc>
          <w:tcPr>
            <w:tcW w:w="120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Nombre: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7" w:type="pct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1º Apellido: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1" w:type="pct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69E5">
        <w:trPr>
          <w:trHeight w:val="41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Hombre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r w:rsidRPr="001327DE">
              <w:rPr>
                <w:rFonts w:cstheme="minorHAnsi"/>
                <w:sz w:val="20"/>
                <w:szCs w:val="20"/>
              </w:rPr>
              <w:t xml:space="preserve">      Mujer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69E5">
        <w:trPr>
          <w:trHeight w:val="532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Domicilio: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" w:name="Texto17"/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C373FD" w:rsidRPr="001327DE" w:rsidTr="006B69E5">
        <w:trPr>
          <w:trHeight w:val="417"/>
          <w:jc w:val="center"/>
        </w:trPr>
        <w:tc>
          <w:tcPr>
            <w:tcW w:w="1350" w:type="pct"/>
            <w:gridSpan w:val="4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 xml:space="preserve">Provincia: 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9" w:type="pct"/>
            <w:gridSpan w:val="6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C.P.: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501" w:type="pct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Población: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373FD" w:rsidRPr="001327DE" w:rsidTr="006B69E5">
        <w:trPr>
          <w:trHeight w:val="39"/>
          <w:jc w:val="center"/>
        </w:trPr>
        <w:tc>
          <w:tcPr>
            <w:tcW w:w="1007" w:type="pct"/>
            <w:gridSpan w:val="2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Teléfono: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54" w:type="pct"/>
            <w:gridSpan w:val="7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Teléfono móvil: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39" w:type="pct"/>
            <w:gridSpan w:val="2"/>
            <w:shd w:val="clear" w:color="auto" w:fill="auto"/>
          </w:tcPr>
          <w:p w:rsidR="00C373FD" w:rsidRPr="001327DE" w:rsidRDefault="00C373FD" w:rsidP="006B69E5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Correo electrónico:</w:t>
            </w: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1327DE">
              <w:rPr>
                <w:rFonts w:cstheme="minorHAnsi"/>
                <w:sz w:val="20"/>
                <w:szCs w:val="20"/>
              </w:rPr>
            </w:r>
            <w:r w:rsidRPr="001327DE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noProof/>
                <w:sz w:val="20"/>
                <w:szCs w:val="20"/>
              </w:rPr>
              <w:t> </w:t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:rsidR="00C373FD" w:rsidRDefault="00C373FD" w:rsidP="00C373FD">
      <w:pPr>
        <w:spacing w:after="60"/>
        <w:ind w:left="-709"/>
        <w:jc w:val="both"/>
        <w:rPr>
          <w:rFonts w:cstheme="minorHAnsi"/>
          <w:sz w:val="20"/>
          <w:szCs w:val="20"/>
        </w:rPr>
      </w:pPr>
    </w:p>
    <w:p w:rsidR="00C373FD" w:rsidRPr="001327DE" w:rsidRDefault="00C373FD" w:rsidP="00C373FD">
      <w:pPr>
        <w:spacing w:after="60"/>
        <w:ind w:left="-709"/>
        <w:jc w:val="both"/>
        <w:rPr>
          <w:rFonts w:cstheme="minorHAnsi"/>
          <w:sz w:val="20"/>
          <w:szCs w:val="20"/>
        </w:rPr>
      </w:pPr>
      <w:r w:rsidRPr="001327DE">
        <w:rPr>
          <w:rFonts w:cstheme="minorHAnsi"/>
          <w:sz w:val="20"/>
          <w:szCs w:val="20"/>
        </w:rPr>
        <w:t>Si existe representante, las comunicaciones que deriven de este escrito se realizarán con el/la representante designado/a por la persona interesada.</w:t>
      </w:r>
    </w:p>
    <w:tbl>
      <w:tblPr>
        <w:tblW w:w="6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077"/>
        <w:gridCol w:w="1659"/>
        <w:gridCol w:w="109"/>
        <w:gridCol w:w="1676"/>
        <w:gridCol w:w="1139"/>
        <w:gridCol w:w="2328"/>
        <w:gridCol w:w="288"/>
      </w:tblGrid>
      <w:tr w:rsidR="00C373FD" w:rsidRPr="001327DE" w:rsidTr="006626D9">
        <w:trPr>
          <w:gridAfter w:val="1"/>
          <w:wAfter w:w="283" w:type="dxa"/>
          <w:trHeight w:val="391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DATOS DE LAS PERSONAS FÍSICAS INTEGRANTES DE LA PERSONA JURÍDICA</w:t>
            </w:r>
          </w:p>
        </w:tc>
      </w:tr>
      <w:tr w:rsidR="00C373FD" w:rsidRPr="001327DE" w:rsidTr="0066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521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NIF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27DE">
              <w:rPr>
                <w:rFonts w:cstheme="minorHAnsi"/>
                <w:sz w:val="20"/>
                <w:szCs w:val="20"/>
              </w:rPr>
              <w:t>1º Apellido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27DE">
              <w:rPr>
                <w:rFonts w:cstheme="minorHAnsi"/>
                <w:sz w:val="20"/>
                <w:szCs w:val="20"/>
              </w:rPr>
              <w:t>2º Apellido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27DE">
              <w:rPr>
                <w:rFonts w:cstheme="minorHAnsi"/>
                <w:sz w:val="20"/>
                <w:szCs w:val="20"/>
              </w:rPr>
              <w:t>Nombre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327DE">
              <w:rPr>
                <w:rFonts w:cstheme="minorHAnsi"/>
                <w:sz w:val="20"/>
                <w:szCs w:val="20"/>
              </w:rPr>
              <w:t>Fecha de</w:t>
            </w:r>
            <w:r w:rsidRPr="001327DE">
              <w:rPr>
                <w:rFonts w:cstheme="minorHAnsi"/>
                <w:sz w:val="16"/>
                <w:szCs w:val="16"/>
              </w:rPr>
              <w:t xml:space="preserve"> </w:t>
            </w:r>
            <w:r w:rsidRPr="001327DE">
              <w:rPr>
                <w:rFonts w:cstheme="minorHAnsi"/>
                <w:sz w:val="20"/>
                <w:szCs w:val="20"/>
              </w:rPr>
              <w:t>nacimiento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t>% Capital Social</w:t>
            </w:r>
          </w:p>
        </w:tc>
      </w:tr>
      <w:tr w:rsidR="00C373FD" w:rsidRPr="001327DE" w:rsidTr="0066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2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</w:tr>
      <w:tr w:rsidR="00C373FD" w:rsidRPr="001327DE" w:rsidTr="0066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2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</w:tr>
      <w:tr w:rsidR="00C373FD" w:rsidRPr="001327DE" w:rsidTr="0066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2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</w:tr>
      <w:tr w:rsidR="00C373FD" w:rsidRPr="001327DE" w:rsidTr="00662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3" w:type="dxa"/>
          <w:trHeight w:val="227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FD" w:rsidRPr="001327DE" w:rsidRDefault="00C373FD" w:rsidP="006B69E5">
            <w:pPr>
              <w:jc w:val="center"/>
              <w:rPr>
                <w:rFonts w:cstheme="minorHAnsi"/>
                <w:color w:val="2E74B5"/>
                <w:sz w:val="16"/>
                <w:szCs w:val="16"/>
              </w:rPr>
            </w:pP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instrText xml:space="preserve"> FORMTEXT </w:instrTex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separate"/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noProof/>
                <w:color w:val="2E74B5"/>
                <w:sz w:val="16"/>
                <w:szCs w:val="16"/>
              </w:rPr>
              <w:t> </w:t>
            </w:r>
            <w:r w:rsidRPr="001327DE">
              <w:rPr>
                <w:rFonts w:cstheme="minorHAnsi"/>
                <w:color w:val="2E74B5"/>
                <w:sz w:val="16"/>
                <w:szCs w:val="16"/>
              </w:rPr>
              <w:fldChar w:fldCharType="end"/>
            </w:r>
          </w:p>
        </w:tc>
      </w:tr>
      <w:tr w:rsidR="00C373FD" w:rsidRPr="001327DE" w:rsidTr="006626D9">
        <w:trPr>
          <w:trHeight w:val="391"/>
          <w:jc w:val="center"/>
        </w:trPr>
        <w:tc>
          <w:tcPr>
            <w:tcW w:w="10201" w:type="dxa"/>
            <w:gridSpan w:val="8"/>
            <w:shd w:val="clear" w:color="auto" w:fill="D9D9D9" w:themeFill="background1" w:themeFillShade="D9"/>
            <w:vAlign w:val="center"/>
          </w:tcPr>
          <w:p w:rsidR="00C373FD" w:rsidRDefault="00C373FD" w:rsidP="006B69E5">
            <w:p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MEDIO POR EL QUE DESEA RECIBIR LA NOTIFICACIÓN</w:t>
            </w:r>
          </w:p>
          <w:p w:rsidR="00C373FD" w:rsidRPr="001327DE" w:rsidRDefault="00C373FD" w:rsidP="006B69E5">
            <w:p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62"/>
            <w:r w:rsidRPr="001327DE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A024A5">
              <w:rPr>
                <w:rFonts w:cstheme="minorHAnsi"/>
                <w:sz w:val="20"/>
                <w:szCs w:val="20"/>
              </w:rPr>
            </w:r>
            <w:r w:rsidR="00A024A5">
              <w:rPr>
                <w:rFonts w:cstheme="minorHAnsi"/>
                <w:sz w:val="20"/>
                <w:szCs w:val="20"/>
              </w:rPr>
              <w:fldChar w:fldCharType="separate"/>
            </w:r>
            <w:r w:rsidRPr="001327DE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1327DE">
              <w:rPr>
                <w:rFonts w:cstheme="minorHAnsi"/>
                <w:sz w:val="20"/>
                <w:szCs w:val="20"/>
              </w:rPr>
              <w:t xml:space="preserve"> Notificación electrónica (</w:t>
            </w:r>
            <w:r w:rsidRPr="001327DE">
              <w:rPr>
                <w:rFonts w:cstheme="minorHAnsi"/>
                <w:i/>
                <w:sz w:val="20"/>
                <w:szCs w:val="20"/>
              </w:rPr>
              <w:t>De acuerdo al artículo 14 de la Ley 39/2015, está obligada/o a la notificación electrónica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  <w:r w:rsidRPr="001327DE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373FD" w:rsidRPr="00C1691B" w:rsidTr="006626D9">
        <w:trPr>
          <w:trHeight w:val="408"/>
          <w:jc w:val="center"/>
        </w:trPr>
        <w:tc>
          <w:tcPr>
            <w:tcW w:w="4752" w:type="dxa"/>
            <w:gridSpan w:val="3"/>
            <w:shd w:val="clear" w:color="auto" w:fill="auto"/>
            <w:vAlign w:val="center"/>
          </w:tcPr>
          <w:p w:rsidR="00C373FD" w:rsidRPr="00C1691B" w:rsidRDefault="00C373FD" w:rsidP="006B69E5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C1691B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5449" w:type="dxa"/>
            <w:gridSpan w:val="5"/>
            <w:shd w:val="clear" w:color="auto" w:fill="auto"/>
            <w:vAlign w:val="center"/>
          </w:tcPr>
          <w:p w:rsidR="00C373FD" w:rsidRPr="00C1691B" w:rsidRDefault="00C373FD" w:rsidP="006B69E5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C1691B">
              <w:rPr>
                <w:rFonts w:cstheme="minorHAnsi"/>
                <w:sz w:val="20"/>
                <w:szCs w:val="20"/>
              </w:rPr>
              <w:t>TF. Móvil:</w:t>
            </w:r>
          </w:p>
        </w:tc>
      </w:tr>
    </w:tbl>
    <w:p w:rsidR="00C373FD" w:rsidRPr="001327DE" w:rsidRDefault="00C373FD" w:rsidP="00C373FD">
      <w:pPr>
        <w:tabs>
          <w:tab w:val="left" w:pos="1992"/>
          <w:tab w:val="left" w:pos="2880"/>
          <w:tab w:val="left" w:pos="5076"/>
        </w:tabs>
        <w:suppressAutoHyphens/>
        <w:rPr>
          <w:rFonts w:cstheme="minorHAnsi"/>
          <w:b/>
          <w:strike/>
          <w:color w:val="FF0000"/>
          <w:sz w:val="18"/>
          <w:szCs w:val="20"/>
        </w:rPr>
      </w:pPr>
    </w:p>
    <w:tbl>
      <w:tblPr>
        <w:tblW w:w="6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20"/>
        <w:gridCol w:w="722"/>
        <w:gridCol w:w="576"/>
        <w:gridCol w:w="576"/>
        <w:gridCol w:w="721"/>
        <w:gridCol w:w="1009"/>
        <w:gridCol w:w="576"/>
        <w:gridCol w:w="719"/>
        <w:gridCol w:w="1339"/>
        <w:gridCol w:w="967"/>
        <w:gridCol w:w="963"/>
        <w:gridCol w:w="1196"/>
      </w:tblGrid>
      <w:tr w:rsidR="00C373FD" w:rsidRPr="0073177A" w:rsidTr="006B69E5">
        <w:trPr>
          <w:trHeight w:val="345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73FD" w:rsidRPr="0073177A" w:rsidRDefault="00C373FD" w:rsidP="006B69E5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73177A">
              <w:rPr>
                <w:rFonts w:cstheme="minorHAnsi"/>
                <w:b/>
                <w:sz w:val="20"/>
                <w:szCs w:val="20"/>
              </w:rPr>
              <w:lastRenderedPageBreak/>
              <w:t>LOCALIZACIÓN DE LAS PARCELAS VITÍCOLAS A COSECHAR EN VERDE (REFERENCIA VITÍCOLA)</w:t>
            </w:r>
          </w:p>
        </w:tc>
      </w:tr>
      <w:tr w:rsidR="00164C8B" w:rsidRPr="001327DE" w:rsidTr="00164C8B">
        <w:trPr>
          <w:cantSplit/>
          <w:trHeight w:val="1145"/>
          <w:jc w:val="center"/>
        </w:trPr>
        <w:tc>
          <w:tcPr>
            <w:tcW w:w="204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Nº Orden</w:t>
            </w:r>
          </w:p>
        </w:tc>
        <w:tc>
          <w:tcPr>
            <w:tcW w:w="342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Prov</w:t>
            </w:r>
            <w:r w:rsidR="00164C8B" w:rsidRPr="00164C8B">
              <w:rPr>
                <w:rFonts w:cstheme="minorHAnsi"/>
                <w:b/>
                <w:sz w:val="16"/>
                <w:szCs w:val="16"/>
              </w:rPr>
              <w:t>incia</w:t>
            </w:r>
          </w:p>
        </w:tc>
        <w:tc>
          <w:tcPr>
            <w:tcW w:w="343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Mun</w:t>
            </w:r>
            <w:r w:rsidR="00164C8B" w:rsidRPr="00164C8B">
              <w:rPr>
                <w:rFonts w:cstheme="minorHAnsi"/>
                <w:b/>
                <w:sz w:val="16"/>
                <w:szCs w:val="16"/>
              </w:rPr>
              <w:t>icipio</w:t>
            </w:r>
          </w:p>
        </w:tc>
        <w:tc>
          <w:tcPr>
            <w:tcW w:w="274" w:type="pct"/>
            <w:shd w:val="clear" w:color="auto" w:fill="FFFFFF"/>
            <w:textDirection w:val="btLr"/>
            <w:vAlign w:val="center"/>
          </w:tcPr>
          <w:p w:rsidR="00C373FD" w:rsidRPr="00164C8B" w:rsidRDefault="00164C8B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Polígono</w:t>
            </w:r>
          </w:p>
        </w:tc>
        <w:tc>
          <w:tcPr>
            <w:tcW w:w="274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Parc</w:t>
            </w:r>
            <w:r w:rsidR="00164C8B" w:rsidRPr="00164C8B">
              <w:rPr>
                <w:rFonts w:cstheme="minorHAnsi"/>
                <w:b/>
                <w:sz w:val="16"/>
                <w:szCs w:val="16"/>
              </w:rPr>
              <w:t>ela</w:t>
            </w:r>
          </w:p>
        </w:tc>
        <w:tc>
          <w:tcPr>
            <w:tcW w:w="343" w:type="pct"/>
            <w:shd w:val="clear" w:color="auto" w:fill="FFFFFF"/>
            <w:tcMar>
              <w:top w:w="28" w:type="dxa"/>
              <w:bottom w:w="28" w:type="dxa"/>
            </w:tcMar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Subparc</w:t>
            </w:r>
            <w:r w:rsidR="00164C8B" w:rsidRPr="00164C8B">
              <w:rPr>
                <w:rFonts w:cstheme="minorHAnsi"/>
                <w:b/>
                <w:sz w:val="16"/>
                <w:szCs w:val="16"/>
              </w:rPr>
              <w:t>ela</w:t>
            </w:r>
          </w:p>
        </w:tc>
        <w:tc>
          <w:tcPr>
            <w:tcW w:w="480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Variedad</w:t>
            </w:r>
          </w:p>
        </w:tc>
        <w:tc>
          <w:tcPr>
            <w:tcW w:w="274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Año plantación</w:t>
            </w:r>
          </w:p>
        </w:tc>
        <w:tc>
          <w:tcPr>
            <w:tcW w:w="342" w:type="pct"/>
            <w:shd w:val="clear" w:color="auto" w:fill="FFFFFF"/>
            <w:textDirection w:val="btLr"/>
            <w:vAlign w:val="center"/>
          </w:tcPr>
          <w:p w:rsidR="00C373FD" w:rsidRPr="00164C8B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64C8B">
              <w:rPr>
                <w:rFonts w:cstheme="minorHAnsi"/>
                <w:b/>
                <w:sz w:val="16"/>
                <w:szCs w:val="16"/>
              </w:rPr>
              <w:t>Superficie</w:t>
            </w:r>
            <w:r w:rsidR="00164C8B" w:rsidRPr="00164C8B">
              <w:rPr>
                <w:rFonts w:cstheme="minorHAnsi"/>
                <w:b/>
                <w:sz w:val="16"/>
                <w:szCs w:val="16"/>
              </w:rPr>
              <w:t xml:space="preserve"> (ha)</w:t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1327DE">
              <w:rPr>
                <w:rFonts w:cstheme="minorHAnsi"/>
                <w:b/>
                <w:sz w:val="16"/>
                <w:szCs w:val="20"/>
              </w:rPr>
              <w:t>DOP/IGP en la que está inscrita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373FD" w:rsidRPr="001327DE" w:rsidRDefault="00164C8B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b/>
                <w:strike/>
                <w:sz w:val="16"/>
                <w:szCs w:val="20"/>
              </w:rPr>
            </w:pPr>
            <w:proofErr w:type="spellStart"/>
            <w:r>
              <w:rPr>
                <w:rFonts w:cstheme="minorHAnsi"/>
                <w:b/>
                <w:sz w:val="16"/>
                <w:szCs w:val="20"/>
              </w:rPr>
              <w:t>Rto</w:t>
            </w:r>
            <w:proofErr w:type="spellEnd"/>
            <w:r>
              <w:rPr>
                <w:rFonts w:cstheme="minorHAnsi"/>
                <w:b/>
                <w:sz w:val="16"/>
                <w:szCs w:val="20"/>
              </w:rPr>
              <w:t>.</w:t>
            </w:r>
            <w:r w:rsidR="00C373FD" w:rsidRPr="001327DE">
              <w:rPr>
                <w:rFonts w:cstheme="minorHAnsi"/>
                <w:b/>
                <w:sz w:val="16"/>
                <w:szCs w:val="20"/>
              </w:rPr>
              <w:t xml:space="preserve"> medio (</w:t>
            </w:r>
            <w:proofErr w:type="spellStart"/>
            <w:r w:rsidR="00C373FD" w:rsidRPr="001327DE">
              <w:rPr>
                <w:rFonts w:cstheme="minorHAnsi"/>
                <w:b/>
                <w:sz w:val="16"/>
                <w:szCs w:val="20"/>
              </w:rPr>
              <w:t>qm</w:t>
            </w:r>
            <w:proofErr w:type="spellEnd"/>
            <w:r w:rsidR="00C373FD" w:rsidRPr="001327DE">
              <w:rPr>
                <w:rFonts w:cstheme="minorHAnsi"/>
                <w:b/>
                <w:sz w:val="16"/>
                <w:szCs w:val="20"/>
              </w:rPr>
              <w:t>/</w:t>
            </w:r>
            <w:proofErr w:type="spellStart"/>
            <w:r w:rsidR="00C373FD" w:rsidRPr="001327DE">
              <w:rPr>
                <w:rFonts w:cstheme="minorHAnsi"/>
                <w:b/>
                <w:sz w:val="16"/>
                <w:szCs w:val="20"/>
              </w:rPr>
              <w:t>ha</w:t>
            </w:r>
            <w:proofErr w:type="spellEnd"/>
            <w:r w:rsidR="00C373FD" w:rsidRPr="001327DE">
              <w:rPr>
                <w:rFonts w:cstheme="minorHAnsi"/>
                <w:b/>
                <w:sz w:val="16"/>
                <w:szCs w:val="20"/>
              </w:rPr>
              <w:t>)*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373FD" w:rsidRPr="001327DE" w:rsidRDefault="00C373FD" w:rsidP="00164C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b/>
                <w:strike/>
                <w:sz w:val="16"/>
                <w:szCs w:val="20"/>
              </w:rPr>
            </w:pPr>
            <w:r w:rsidRPr="001327DE">
              <w:rPr>
                <w:rFonts w:cstheme="minorHAnsi"/>
                <w:b/>
                <w:sz w:val="16"/>
                <w:szCs w:val="20"/>
              </w:rPr>
              <w:t>Tipo de</w:t>
            </w:r>
            <w:r w:rsidR="00164C8B">
              <w:rPr>
                <w:rFonts w:cstheme="minorHAnsi"/>
                <w:b/>
                <w:sz w:val="16"/>
                <w:szCs w:val="20"/>
              </w:rPr>
              <w:t xml:space="preserve"> </w:t>
            </w:r>
            <w:r w:rsidRPr="001327DE">
              <w:rPr>
                <w:rFonts w:cstheme="minorHAnsi"/>
                <w:b/>
                <w:sz w:val="16"/>
                <w:szCs w:val="20"/>
              </w:rPr>
              <w:t>vino producido**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1327DE">
              <w:rPr>
                <w:rFonts w:cstheme="minorHAnsi"/>
                <w:b/>
                <w:sz w:val="16"/>
                <w:szCs w:val="20"/>
              </w:rPr>
              <w:t>Método de cosecha en verde ***</w:t>
            </w:r>
          </w:p>
        </w:tc>
      </w:tr>
      <w:tr w:rsidR="00164C8B" w:rsidRPr="001327DE" w:rsidTr="00164C8B">
        <w:trPr>
          <w:trHeight w:val="221"/>
          <w:jc w:val="center"/>
        </w:trPr>
        <w:tc>
          <w:tcPr>
            <w:tcW w:w="204" w:type="pct"/>
            <w:shd w:val="clear" w:color="auto" w:fill="FFFFFF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sz w:val="16"/>
                <w:szCs w:val="20"/>
              </w:rPr>
            </w:pPr>
            <w:r w:rsidRPr="001327DE">
              <w:rPr>
                <w:rFonts w:cstheme="minorHAnsi"/>
                <w:sz w:val="16"/>
                <w:szCs w:val="20"/>
              </w:rPr>
              <w:t>1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</w:tr>
      <w:tr w:rsidR="00164C8B" w:rsidRPr="001327DE" w:rsidTr="00164C8B">
        <w:trPr>
          <w:trHeight w:val="221"/>
          <w:jc w:val="center"/>
        </w:trPr>
        <w:tc>
          <w:tcPr>
            <w:tcW w:w="204" w:type="pct"/>
            <w:shd w:val="clear" w:color="auto" w:fill="FFFFFF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sz w:val="16"/>
                <w:szCs w:val="20"/>
              </w:rPr>
            </w:pPr>
            <w:r w:rsidRPr="001327DE">
              <w:rPr>
                <w:rFonts w:cstheme="minorHAnsi"/>
                <w:sz w:val="16"/>
                <w:szCs w:val="20"/>
              </w:rPr>
              <w:t>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</w:tr>
      <w:tr w:rsidR="00164C8B" w:rsidRPr="001327DE" w:rsidTr="00164C8B">
        <w:trPr>
          <w:trHeight w:val="221"/>
          <w:jc w:val="center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sz w:val="16"/>
                <w:szCs w:val="20"/>
              </w:rPr>
            </w:pPr>
            <w:r w:rsidRPr="001327DE">
              <w:rPr>
                <w:rFonts w:cstheme="minorHAnsi"/>
                <w:sz w:val="16"/>
                <w:szCs w:val="20"/>
              </w:rPr>
              <w:t>3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637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</w:tr>
      <w:tr w:rsidR="00164C8B" w:rsidRPr="001327DE" w:rsidTr="00164C8B">
        <w:trPr>
          <w:trHeight w:val="221"/>
          <w:jc w:val="center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373FD" w:rsidRPr="001327DE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center"/>
              <w:rPr>
                <w:rFonts w:cstheme="minorHAnsi"/>
                <w:sz w:val="16"/>
                <w:szCs w:val="20"/>
              </w:rPr>
            </w:pPr>
            <w:r w:rsidRPr="001327DE">
              <w:rPr>
                <w:rFonts w:cstheme="minorHAnsi"/>
                <w:sz w:val="16"/>
                <w:szCs w:val="20"/>
              </w:rPr>
              <w:t>4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373FD" w:rsidRPr="00164C8B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rFonts w:cstheme="minorHAnsi"/>
                <w:sz w:val="14"/>
                <w:szCs w:val="14"/>
              </w:rPr>
            </w:pPr>
            <w:r w:rsidRPr="00164C8B">
              <w:rPr>
                <w:rFonts w:cstheme="minorHAnsi"/>
                <w:sz w:val="14"/>
                <w:szCs w:val="14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164C8B">
              <w:rPr>
                <w:rFonts w:cstheme="minorHAnsi"/>
                <w:sz w:val="14"/>
                <w:szCs w:val="14"/>
              </w:rPr>
              <w:instrText xml:space="preserve"> FORMTEXT </w:instrText>
            </w:r>
            <w:r w:rsidRPr="00164C8B">
              <w:rPr>
                <w:rFonts w:cstheme="minorHAnsi"/>
                <w:sz w:val="14"/>
                <w:szCs w:val="14"/>
              </w:rPr>
            </w:r>
            <w:r w:rsidRPr="00164C8B">
              <w:rPr>
                <w:rFonts w:cstheme="minorHAnsi"/>
                <w:sz w:val="14"/>
                <w:szCs w:val="14"/>
              </w:rPr>
              <w:fldChar w:fldCharType="separate"/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noProof/>
                <w:sz w:val="14"/>
                <w:szCs w:val="14"/>
              </w:rPr>
              <w:t> </w:t>
            </w:r>
            <w:r w:rsidRPr="00164C8B">
              <w:rPr>
                <w:rFonts w:cstheme="minorHAnsi"/>
                <w:sz w:val="14"/>
                <w:szCs w:val="14"/>
              </w:rPr>
              <w:fldChar w:fldCharType="end"/>
            </w:r>
          </w:p>
        </w:tc>
      </w:tr>
    </w:tbl>
    <w:p w:rsidR="00C1691B" w:rsidRDefault="00C1691B" w:rsidP="00C373FD">
      <w:pPr>
        <w:spacing w:after="0" w:line="240" w:lineRule="auto"/>
        <w:ind w:left="-851"/>
        <w:jc w:val="both"/>
        <w:rPr>
          <w:rFonts w:cstheme="minorHAnsi"/>
          <w:sz w:val="16"/>
          <w:szCs w:val="16"/>
        </w:rPr>
      </w:pPr>
    </w:p>
    <w:p w:rsidR="00C373FD" w:rsidRPr="00164C8B" w:rsidRDefault="00C373FD" w:rsidP="00C373FD">
      <w:pPr>
        <w:spacing w:after="0" w:line="240" w:lineRule="auto"/>
        <w:ind w:left="-851"/>
        <w:jc w:val="both"/>
        <w:rPr>
          <w:rFonts w:cstheme="minorHAnsi"/>
          <w:sz w:val="16"/>
          <w:szCs w:val="16"/>
        </w:rPr>
      </w:pPr>
      <w:r w:rsidRPr="00164C8B">
        <w:rPr>
          <w:rFonts w:cstheme="minorHAnsi"/>
          <w:sz w:val="16"/>
          <w:szCs w:val="16"/>
        </w:rPr>
        <w:t>* El rendimiento medio de la/s parcela/s sobre la/s que se quiera efectuar la cosecha en verde considerando las declaraciones de cosecha de las campañas. 2020/20, 2021/22 y 2022/23; ** De acuerdo c</w:t>
      </w:r>
      <w:r w:rsidR="00452351">
        <w:rPr>
          <w:rFonts w:cstheme="minorHAnsi"/>
          <w:sz w:val="16"/>
          <w:szCs w:val="16"/>
        </w:rPr>
        <w:t>on la declaración de cosecha. En su caso,  Indicar figura de calidad (DOP/IGP);</w:t>
      </w:r>
      <w:r w:rsidR="000544A7">
        <w:rPr>
          <w:rFonts w:cstheme="minorHAnsi"/>
          <w:sz w:val="16"/>
          <w:szCs w:val="16"/>
        </w:rPr>
        <w:t xml:space="preserve"> </w:t>
      </w:r>
      <w:r w:rsidRPr="00164C8B">
        <w:rPr>
          <w:rFonts w:cstheme="minorHAnsi"/>
          <w:sz w:val="16"/>
          <w:szCs w:val="16"/>
        </w:rPr>
        <w:t xml:space="preserve"> ***Manual.</w:t>
      </w:r>
    </w:p>
    <w:p w:rsidR="00C373FD" w:rsidRPr="001327DE" w:rsidRDefault="00C373FD" w:rsidP="00C373FD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6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4"/>
      </w:tblGrid>
      <w:tr w:rsidR="00C373FD" w:rsidRPr="001327DE" w:rsidTr="006B69E5">
        <w:trPr>
          <w:trHeight w:val="391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C373FD" w:rsidRPr="001327DE" w:rsidRDefault="00C373FD" w:rsidP="006B69E5">
            <w:pPr>
              <w:suppressAutoHyphens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C373FD" w:rsidRPr="00B90C09" w:rsidTr="006B69E5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rPr>
                <w:rFonts w:cstheme="minorHAnsi"/>
                <w:b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t>Declaraciones responsables:</w:t>
            </w:r>
          </w:p>
          <w:p w:rsidR="00C373FD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comprometiéndose a probar documentalmente los mismos, cuando se le requiera para ello, declarando expresamente que:</w:t>
            </w:r>
          </w:p>
          <w:p w:rsidR="00162EA6" w:rsidRDefault="00162EA6" w:rsidP="00162EA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162EA6">
              <w:rPr>
                <w:rFonts w:cstheme="minorHAnsi"/>
                <w:sz w:val="18"/>
                <w:szCs w:val="18"/>
              </w:rPr>
              <w:t>Cumple con los</w:t>
            </w:r>
            <w:r w:rsidRPr="00B90C09">
              <w:rPr>
                <w:rFonts w:cstheme="minorHAnsi"/>
                <w:sz w:val="18"/>
                <w:szCs w:val="18"/>
              </w:rPr>
              <w:t xml:space="preserve"> requisitos previstos en el artículo 13 de la </w:t>
            </w:r>
            <w:r>
              <w:rPr>
                <w:rFonts w:cstheme="minorHAnsi"/>
                <w:sz w:val="18"/>
                <w:szCs w:val="18"/>
              </w:rPr>
              <w:t xml:space="preserve">Ley 38/2003, de 17 </w:t>
            </w:r>
            <w:r w:rsidRPr="00452351">
              <w:rPr>
                <w:rFonts w:cstheme="minorHAnsi"/>
                <w:sz w:val="18"/>
                <w:szCs w:val="18"/>
              </w:rPr>
              <w:t>de noviembre General de Subvenciones.</w:t>
            </w:r>
          </w:p>
          <w:p w:rsidR="00031F18" w:rsidRDefault="0091145A" w:rsidP="00031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13" w:hanging="313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5235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351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452351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373FD" w:rsidRPr="00452351">
              <w:rPr>
                <w:rFonts w:cstheme="minorHAnsi"/>
                <w:sz w:val="18"/>
                <w:szCs w:val="18"/>
              </w:rPr>
              <w:t xml:space="preserve"> </w:t>
            </w:r>
            <w:r w:rsidR="007134A3" w:rsidRPr="00452351">
              <w:rPr>
                <w:rFonts w:cstheme="minorHAnsi"/>
                <w:sz w:val="18"/>
                <w:szCs w:val="18"/>
              </w:rPr>
              <w:t>Estar i</w:t>
            </w:r>
            <w:r w:rsidR="00B97ADD" w:rsidRPr="00452351">
              <w:rPr>
                <w:rFonts w:cstheme="minorHAnsi"/>
                <w:sz w:val="18"/>
                <w:szCs w:val="18"/>
              </w:rPr>
              <w:t>nscrito en el registro vití</w:t>
            </w:r>
            <w:r w:rsidR="00031F18" w:rsidRPr="00452351">
              <w:rPr>
                <w:rFonts w:cstheme="minorHAnsi"/>
                <w:sz w:val="18"/>
                <w:szCs w:val="18"/>
              </w:rPr>
              <w:t>cola como explotador/cultivador y</w:t>
            </w:r>
            <w:r w:rsidR="00452351" w:rsidRPr="00452351">
              <w:rPr>
                <w:rFonts w:cstheme="minorHAnsi"/>
                <w:sz w:val="18"/>
                <w:szCs w:val="18"/>
              </w:rPr>
              <w:t xml:space="preserve"> tener</w:t>
            </w:r>
            <w:r w:rsidR="00031F18" w:rsidRPr="00452351">
              <w:rPr>
                <w:rFonts w:cstheme="minorHAnsi"/>
                <w:sz w:val="18"/>
                <w:szCs w:val="18"/>
              </w:rPr>
              <w:t xml:space="preserve"> las parcelas inscritas en el Registro Vitícola correspondiente, en el caso de, al menos, los viñedos para los que solicita la ayuda</w:t>
            </w:r>
            <w:r w:rsidR="00031F18" w:rsidRPr="00C849BB">
              <w:rPr>
                <w:rFonts w:cstheme="minorHAnsi"/>
                <w:color w:val="FF0000"/>
                <w:sz w:val="18"/>
                <w:szCs w:val="18"/>
              </w:rPr>
              <w:t>.</w:t>
            </w:r>
            <w:r w:rsidR="00031F18" w:rsidRPr="00C849BB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:rsidR="00F50121" w:rsidRPr="00452351" w:rsidRDefault="00F50121" w:rsidP="00031F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13" w:hanging="313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52351">
              <w:rPr>
                <w:rFonts w:cstheme="minorHAnsi"/>
                <w:sz w:val="18"/>
                <w:szCs w:val="18"/>
              </w:rPr>
              <w:t>Ha presentado las declaraciones de cosecha obligatoria dentro del plazo establecido</w:t>
            </w:r>
            <w:r w:rsidRPr="00452351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7134A3" w:rsidRPr="00452351" w:rsidRDefault="007134A3" w:rsidP="00C849B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45235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351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452351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452351">
              <w:rPr>
                <w:rFonts w:cstheme="minorHAnsi"/>
                <w:sz w:val="18"/>
                <w:szCs w:val="18"/>
              </w:rPr>
              <w:t xml:space="preserve"> Estar inscrito en el registro de explotaciones agrarias.</w:t>
            </w:r>
          </w:p>
          <w:p w:rsidR="00C373FD" w:rsidRPr="00B90C09" w:rsidRDefault="0091145A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7134A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373FD">
              <w:rPr>
                <w:rFonts w:cstheme="minorHAnsi"/>
                <w:sz w:val="18"/>
                <w:szCs w:val="18"/>
              </w:rPr>
              <w:t>Se</w:t>
            </w:r>
            <w:r w:rsidR="00C373FD" w:rsidRPr="00B90C09">
              <w:rPr>
                <w:rFonts w:cstheme="minorHAnsi"/>
                <w:sz w:val="18"/>
                <w:szCs w:val="18"/>
              </w:rPr>
              <w:t xml:space="preserve"> compromete a realizar la cosecha en verde antes del 16 </w:t>
            </w:r>
            <w:r w:rsidR="00C373FD" w:rsidRPr="00452351">
              <w:rPr>
                <w:rFonts w:cstheme="minorHAnsi"/>
                <w:sz w:val="18"/>
                <w:szCs w:val="18"/>
              </w:rPr>
              <w:t>de julio de 202</w:t>
            </w:r>
            <w:r w:rsidR="00630457" w:rsidRPr="00452351">
              <w:rPr>
                <w:rFonts w:cstheme="minorHAnsi"/>
                <w:sz w:val="18"/>
                <w:szCs w:val="18"/>
              </w:rPr>
              <w:t>5</w:t>
            </w:r>
            <w:r w:rsidR="00C373FD" w:rsidRPr="00452351">
              <w:rPr>
                <w:rFonts w:cstheme="minorHAnsi"/>
                <w:sz w:val="18"/>
                <w:szCs w:val="18"/>
              </w:rPr>
              <w:t>.</w:t>
            </w:r>
          </w:p>
          <w:p w:rsidR="00C373FD" w:rsidRPr="00B90C09" w:rsidRDefault="0091145A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7134A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373FD" w:rsidRPr="00B90C09">
              <w:rPr>
                <w:rFonts w:cstheme="minorHAnsi"/>
                <w:sz w:val="18"/>
                <w:szCs w:val="18"/>
              </w:rPr>
              <w:t xml:space="preserve">Las parcelas para las que solicita ayuda no han sido cosechadas completa ni parcialmente antes de la presentación de la solicitud de ayuda. </w:t>
            </w:r>
          </w:p>
          <w:p w:rsidR="00C373FD" w:rsidRDefault="0091145A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373FD" w:rsidRPr="00B90C09">
              <w:rPr>
                <w:rFonts w:cstheme="minorHAnsi"/>
                <w:sz w:val="18"/>
                <w:szCs w:val="18"/>
              </w:rPr>
              <w:t xml:space="preserve"> Las parcelas para las que solicita ayuda no han sufrido ningún desastre natural que haya destruido más del 30% de su producción media de las últimas tres campañas.</w:t>
            </w:r>
          </w:p>
          <w:p w:rsidR="00C373FD" w:rsidRDefault="008931A2" w:rsidP="006B69E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eastAsia="es-ES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373FD" w:rsidRPr="00B90C09">
              <w:rPr>
                <w:rFonts w:cstheme="minorHAnsi"/>
                <w:sz w:val="18"/>
                <w:szCs w:val="18"/>
                <w:lang w:eastAsia="es-ES"/>
              </w:rPr>
              <w:t xml:space="preserve"> Conoce que la superficie con derecho a ayuda se determinará conforme al artículo 44 del Reglamento (CE) nº 2016/1150.</w:t>
            </w:r>
          </w:p>
          <w:p w:rsidR="00C373FD" w:rsidRDefault="0091145A" w:rsidP="006B69E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eastAsia="es-ES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373FD">
              <w:rPr>
                <w:rFonts w:cstheme="minorHAnsi"/>
                <w:sz w:val="18"/>
                <w:szCs w:val="18"/>
                <w:lang w:eastAsia="es-ES"/>
              </w:rPr>
              <w:t>C</w:t>
            </w:r>
            <w:r w:rsidR="00C373FD" w:rsidRPr="00B90C09">
              <w:rPr>
                <w:rFonts w:cstheme="minorHAnsi"/>
                <w:sz w:val="18"/>
                <w:szCs w:val="18"/>
                <w:lang w:eastAsia="es-ES"/>
              </w:rPr>
              <w:t xml:space="preserve">umple con los requisitos establecidos en los artículos </w:t>
            </w:r>
            <w:r w:rsidR="00C373FD" w:rsidRPr="00C849BB">
              <w:rPr>
                <w:rFonts w:cstheme="minorHAnsi"/>
                <w:sz w:val="18"/>
                <w:szCs w:val="18"/>
                <w:lang w:eastAsia="es-ES"/>
              </w:rPr>
              <w:t>4 y 5</w:t>
            </w:r>
            <w:r w:rsidR="00C373FD" w:rsidRPr="00B90C09">
              <w:rPr>
                <w:rFonts w:cstheme="minorHAnsi"/>
                <w:sz w:val="18"/>
                <w:szCs w:val="18"/>
                <w:lang w:eastAsia="es-ES"/>
              </w:rPr>
              <w:t xml:space="preserve"> de la presente orden y no se encuentra en ninguno de los supuestos que le excluyen para ser beneficiario/a.</w:t>
            </w:r>
          </w:p>
          <w:p w:rsidR="00C373FD" w:rsidRPr="00B90C09" w:rsidRDefault="0091145A" w:rsidP="006B69E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eastAsia="es-ES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373FD" w:rsidRPr="00B90C09">
              <w:rPr>
                <w:rFonts w:cstheme="minorHAnsi"/>
                <w:sz w:val="18"/>
                <w:szCs w:val="18"/>
                <w:lang w:eastAsia="es-ES"/>
              </w:rPr>
              <w:t>Respetará en su explotación los requisitos legales de gestión y las buenas condiciones agrarias y medioambientales a que se refieren los artículos 91, 92, 93, 94 y 95 del Reglamento (UE) n.º 1306/2013.</w:t>
            </w:r>
          </w:p>
          <w:p w:rsidR="00C373FD" w:rsidRDefault="0091145A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="00C373FD" w:rsidRPr="00B90C09">
              <w:rPr>
                <w:rFonts w:cstheme="minorHAnsi"/>
                <w:sz w:val="18"/>
                <w:szCs w:val="18"/>
              </w:rPr>
              <w:t>Las parcelas por las que solicita ayuda son propiedad de la persona solicitante, o cuenta con la autorización del propietario para la realización de la ejecución de la cosecha en verde.</w:t>
            </w:r>
          </w:p>
          <w:p w:rsidR="00C373FD" w:rsidRPr="0083386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33869">
              <w:rPr>
                <w:rFonts w:cstheme="minorHAnsi"/>
                <w:b/>
                <w:sz w:val="18"/>
                <w:szCs w:val="18"/>
              </w:rPr>
              <w:t>Además, la persona solicitante declara expresamente cumplir los siguientes criterios de priorización: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>Ser joven viticultor, es decir no cumplir más de 40 años en el año en que presenta la solicitud.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>Estar inscrito en el Registro de Explotaciones de Titularidad Compartida.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>Ha</w:t>
            </w:r>
            <w:r>
              <w:rPr>
                <w:rFonts w:cstheme="minorHAnsi"/>
                <w:sz w:val="18"/>
                <w:szCs w:val="18"/>
              </w:rPr>
              <w:t>ber</w:t>
            </w:r>
            <w:r w:rsidRPr="00B90C09">
              <w:rPr>
                <w:rFonts w:cstheme="minorHAnsi"/>
                <w:sz w:val="18"/>
                <w:szCs w:val="18"/>
              </w:rPr>
              <w:t xml:space="preserve"> sido beneficiario de ayuda de reestructuración en los últimos 10 años.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t>Autorizaciones: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rFonts w:cstheme="minorHAnsi"/>
                <w:b/>
                <w:sz w:val="18"/>
                <w:szCs w:val="18"/>
                <w:lang w:eastAsia="es-ES"/>
              </w:rPr>
            </w:pPr>
            <w:r w:rsidRPr="00B90C09">
              <w:rPr>
                <w:rFonts w:cstheme="minorHAnsi"/>
                <w:b/>
                <w:sz w:val="18"/>
                <w:szCs w:val="18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C373FD" w:rsidRPr="00B90C09" w:rsidRDefault="00C373FD" w:rsidP="006B69E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  <w:lang w:eastAsia="es-ES"/>
              </w:rPr>
            </w:pPr>
            <w:r w:rsidRPr="00B90C09">
              <w:rPr>
                <w:rFonts w:cstheme="minorHAnsi"/>
                <w:b/>
                <w:sz w:val="18"/>
                <w:szCs w:val="18"/>
                <w:lang w:eastAsia="es-ES"/>
              </w:rPr>
              <w:t xml:space="preserve">En particular, se recabarán los siguientes datos, </w:t>
            </w:r>
            <w:r w:rsidRPr="008931A2">
              <w:rPr>
                <w:rFonts w:cstheme="minorHAnsi"/>
                <w:b/>
                <w:sz w:val="18"/>
                <w:szCs w:val="18"/>
                <w:u w:val="single"/>
                <w:lang w:eastAsia="es-ES"/>
              </w:rPr>
              <w:t>salvo que marque expresamente</w:t>
            </w:r>
            <w:r w:rsidRPr="00B90C09">
              <w:rPr>
                <w:rFonts w:cstheme="minorHAnsi"/>
                <w:b/>
                <w:sz w:val="18"/>
                <w:szCs w:val="18"/>
                <w:lang w:eastAsia="es-ES"/>
              </w:rPr>
              <w:t xml:space="preserve">: 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>Me opongo a la consulta de los datos acreditativos de identidad de la persona solicitante.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 xml:space="preserve">Me opongo a la consulta de datos de estar al corriente de pago por obligaciones por reintegro de subvenciones. </w:t>
            </w:r>
          </w:p>
          <w:p w:rsidR="00C373FD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5"/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10"/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 xml:space="preserve">Me opongo a la consulta de datos de estar al corriente de pagos en la Tesorería General de la Seguridad Social. 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  <w:lang w:eastAsia="es-ES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>Me opongo a la utilización de la cuenta bancaria de mi solicitud unificada del año inmediatamente anterior al año de la solicitud de ayuda de cosecha en verde</w:t>
            </w:r>
            <w:r w:rsidRPr="00B90C09">
              <w:rPr>
                <w:rFonts w:cstheme="minorHAnsi"/>
                <w:sz w:val="18"/>
                <w:szCs w:val="18"/>
                <w:lang w:eastAsia="es-ES"/>
              </w:rPr>
              <w:t>.</w:t>
            </w:r>
          </w:p>
          <w:p w:rsidR="00C373FD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b/>
                <w:sz w:val="18"/>
                <w:szCs w:val="18"/>
              </w:rPr>
            </w:r>
            <w:r w:rsidR="00A024A5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</w:rPr>
              <w:t>Me opongo a la consulta de los siguientes datos o documentos emitidos por la Administración:</w:t>
            </w:r>
          </w:p>
          <w:p w:rsidR="00C373FD" w:rsidRPr="00C849BB" w:rsidRDefault="00C373FD" w:rsidP="00A32AD5">
            <w:pPr>
              <w:pStyle w:val="Prrafodelista"/>
              <w:numPr>
                <w:ilvl w:val="0"/>
                <w:numId w:val="1"/>
              </w:numPr>
              <w:suppressAutoHyphens/>
              <w:ind w:left="85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49B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49B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849BB">
              <w:rPr>
                <w:rFonts w:asciiTheme="minorHAnsi" w:hAnsiTheme="minorHAnsi" w:cstheme="minorHAnsi"/>
                <w:sz w:val="18"/>
                <w:szCs w:val="18"/>
              </w:rPr>
            </w:r>
            <w:r w:rsidRPr="00C849B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0C0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0C0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0C0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B90C09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849B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C373FD" w:rsidRPr="00B90C09" w:rsidRDefault="00C373FD" w:rsidP="006B69E5">
            <w:pPr>
              <w:tabs>
                <w:tab w:val="left" w:pos="1992"/>
                <w:tab w:val="left" w:pos="4200"/>
                <w:tab w:val="left" w:pos="6840"/>
              </w:tabs>
              <w:suppressAutoHyphens/>
              <w:spacing w:after="120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C373FD" w:rsidRDefault="00C373FD" w:rsidP="006B69E5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31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Para la consulta de los datos de naturaleza tributaria, </w:t>
            </w:r>
            <w:r w:rsidRPr="008931A2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deberá marcarse expresamente</w:t>
            </w:r>
            <w:r w:rsidRPr="008931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el siguiente apartado</w:t>
            </w:r>
            <w:r w:rsidRPr="00B90C0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C373FD" w:rsidRPr="00B90C09" w:rsidRDefault="00C373FD" w:rsidP="006B69E5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73FD" w:rsidRDefault="00C373FD" w:rsidP="006B69E5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0C0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A024A5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B90C09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r w:rsidRPr="00B90C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B90C09">
              <w:rPr>
                <w:rFonts w:asciiTheme="minorHAnsi" w:hAnsiTheme="minorHAnsi" w:cstheme="minorHAnsi"/>
                <w:sz w:val="18"/>
                <w:szCs w:val="18"/>
              </w:rPr>
              <w:t>Autorizo a la consulta de datos tributarios.</w:t>
            </w:r>
          </w:p>
          <w:p w:rsidR="00037888" w:rsidRDefault="00037888" w:rsidP="006B69E5">
            <w:pPr>
              <w:autoSpaceDE w:val="0"/>
              <w:autoSpaceDN w:val="0"/>
              <w:adjustRightInd w:val="0"/>
              <w:spacing w:after="60"/>
              <w:jc w:val="both"/>
              <w:rPr>
                <w:rFonts w:cstheme="minorHAnsi"/>
                <w:b/>
                <w:sz w:val="18"/>
                <w:szCs w:val="18"/>
                <w:lang w:eastAsia="es-ES"/>
              </w:rPr>
            </w:pPr>
          </w:p>
          <w:p w:rsidR="006C3D0B" w:rsidRDefault="006C3D0B" w:rsidP="002F15C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C373FD" w:rsidRPr="00B90C09" w:rsidRDefault="006C3D0B" w:rsidP="002F15C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  <w:bookmarkStart w:id="11" w:name="_GoBack"/>
            <w:bookmarkEnd w:id="11"/>
            <w:r w:rsidR="00C373FD" w:rsidRPr="00B90C09">
              <w:rPr>
                <w:rFonts w:cstheme="minorHAnsi"/>
                <w:b/>
                <w:sz w:val="18"/>
                <w:szCs w:val="18"/>
              </w:rPr>
              <w:t xml:space="preserve">ocumentación: </w:t>
            </w:r>
            <w:r w:rsidR="00C373FD" w:rsidRPr="003D0E18">
              <w:rPr>
                <w:rFonts w:cstheme="minorHAnsi"/>
                <w:b/>
                <w:sz w:val="18"/>
                <w:szCs w:val="18"/>
                <w:u w:val="single"/>
              </w:rPr>
              <w:t>Además de la información antes descrita, declara aportar los siguientes documentos</w:t>
            </w:r>
            <w:r w:rsidR="00C373FD" w:rsidRPr="00B90C09">
              <w:rPr>
                <w:rFonts w:cstheme="minorHAnsi"/>
                <w:sz w:val="18"/>
                <w:szCs w:val="18"/>
              </w:rPr>
              <w:t>: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Copia del N</w:t>
            </w:r>
            <w:r w:rsidR="00490016">
              <w:rPr>
                <w:rFonts w:cstheme="minorHAnsi"/>
                <w:sz w:val="18"/>
                <w:szCs w:val="18"/>
              </w:rPr>
              <w:t>IF de la persona solicitante, so</w:t>
            </w:r>
            <w:r w:rsidRPr="00B90C09">
              <w:rPr>
                <w:rFonts w:cstheme="minorHAnsi"/>
                <w:sz w:val="18"/>
                <w:szCs w:val="18"/>
              </w:rPr>
              <w:t>lo en el caso de oponerse a la consulta por la Administración.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Copia del NIF representante legal, si procede.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Copia de los NIF de los integrantes de la persona jurídica, si procede.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Apoderamiento bastanteo de la persona firmante, si procede.</w:t>
            </w:r>
          </w:p>
          <w:p w:rsidR="00C373FD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Estatutos/escritura de constitución (persona jurídica y comunidad de bienes), si procede.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4"/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bookmarkEnd w:id="12"/>
            <w:r w:rsidRPr="00B90C09">
              <w:rPr>
                <w:rFonts w:cstheme="minorHAnsi"/>
                <w:sz w:val="18"/>
                <w:szCs w:val="18"/>
              </w:rPr>
              <w:t xml:space="preserve"> Certificado de estar al corriente en Tesorería General de la Seguridad Social, 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s</w:t>
            </w:r>
            <w:r w:rsidR="00490016">
              <w:rPr>
                <w:rFonts w:cstheme="minorHAnsi"/>
                <w:sz w:val="18"/>
                <w:szCs w:val="18"/>
                <w:u w:val="single"/>
              </w:rPr>
              <w:t>o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lo en el caso de oponerse a la consulta</w:t>
            </w:r>
            <w:r w:rsidRPr="00B90C09">
              <w:rPr>
                <w:rFonts w:cstheme="minorHAnsi"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por la Administración</w:t>
            </w:r>
            <w:r w:rsidRPr="00B90C09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Certificado de estar al corriente de pagos en materia tributaria, 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s</w:t>
            </w:r>
            <w:r w:rsidR="00490016">
              <w:rPr>
                <w:rFonts w:cstheme="minorHAnsi"/>
                <w:sz w:val="18"/>
                <w:szCs w:val="18"/>
                <w:u w:val="single"/>
              </w:rPr>
              <w:t>o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lo en el caso de no autorizar a la Administración</w:t>
            </w:r>
            <w:r w:rsidRPr="00B90C09">
              <w:rPr>
                <w:rFonts w:cstheme="minorHAnsi"/>
                <w:sz w:val="18"/>
                <w:szCs w:val="18"/>
              </w:rPr>
              <w:t xml:space="preserve"> a su consulta.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Certificado de estar al corriente de pago por obligaciones en el reintegro de subvenciones, 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s</w:t>
            </w:r>
            <w:r w:rsidR="00490016">
              <w:rPr>
                <w:rFonts w:cstheme="minorHAnsi"/>
                <w:sz w:val="18"/>
                <w:szCs w:val="18"/>
                <w:u w:val="single"/>
              </w:rPr>
              <w:t>o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lo en el caso de oponerse</w:t>
            </w:r>
            <w:r w:rsidRPr="00B90C09">
              <w:rPr>
                <w:rFonts w:cstheme="minorHAnsi"/>
                <w:sz w:val="18"/>
                <w:szCs w:val="18"/>
              </w:rPr>
              <w:t xml:space="preserve"> </w:t>
            </w:r>
            <w:r w:rsidRPr="00B90C09">
              <w:rPr>
                <w:rFonts w:cstheme="minorHAnsi"/>
                <w:sz w:val="18"/>
                <w:szCs w:val="18"/>
                <w:u w:val="single"/>
              </w:rPr>
              <w:t>a la consulta por la Administración</w:t>
            </w:r>
            <w:r w:rsidRPr="00B90C09">
              <w:rPr>
                <w:rFonts w:cstheme="minorHAnsi"/>
                <w:sz w:val="18"/>
                <w:szCs w:val="18"/>
              </w:rPr>
              <w:t>.</w:t>
            </w:r>
          </w:p>
          <w:p w:rsidR="00C373FD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Documentación que acredite cumplimiento del </w:t>
            </w:r>
            <w:r w:rsidR="00630457">
              <w:rPr>
                <w:rFonts w:cstheme="minorHAnsi"/>
                <w:sz w:val="18"/>
                <w:szCs w:val="18"/>
              </w:rPr>
              <w:t>art. 13.3 bis de la Ley 38/2003</w:t>
            </w:r>
            <w:r w:rsidR="00630457">
              <w:t xml:space="preserve"> </w:t>
            </w:r>
            <w:r w:rsidR="00630457" w:rsidRPr="00630457">
              <w:rPr>
                <w:rFonts w:cstheme="minorHAnsi"/>
                <w:sz w:val="18"/>
                <w:szCs w:val="18"/>
              </w:rPr>
              <w:t>en relación c</w:t>
            </w:r>
            <w:r w:rsidR="00630457">
              <w:rPr>
                <w:rFonts w:cstheme="minorHAnsi"/>
                <w:sz w:val="18"/>
                <w:szCs w:val="18"/>
              </w:rPr>
              <w:t xml:space="preserve">on la </w:t>
            </w:r>
            <w:r w:rsidR="00630457" w:rsidRPr="00630457">
              <w:rPr>
                <w:rFonts w:cstheme="minorHAnsi"/>
                <w:sz w:val="18"/>
                <w:szCs w:val="18"/>
              </w:rPr>
              <w:t>necesidad de su cumplimiento, y la obligación de aportar una declaración responsable o certificado del auditor de cuentas, según corresponda</w:t>
            </w:r>
            <w:r w:rsidR="0003788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97ADD" w:rsidRPr="00C849BB" w:rsidRDefault="00B97ADD" w:rsidP="00C849B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849BB" w:rsidRPr="00452351">
              <w:rPr>
                <w:rFonts w:cstheme="minorHAnsi"/>
                <w:sz w:val="18"/>
                <w:szCs w:val="18"/>
              </w:rPr>
              <w:t>En su caso, a</w:t>
            </w:r>
            <w:r w:rsidRPr="00452351">
              <w:rPr>
                <w:rFonts w:cstheme="minorHAnsi"/>
                <w:sz w:val="18"/>
                <w:szCs w:val="18"/>
              </w:rPr>
              <w:t>utorización del propietario</w:t>
            </w:r>
            <w:r w:rsidRPr="00452351">
              <w:t xml:space="preserve"> </w:t>
            </w:r>
            <w:r w:rsidRPr="00452351">
              <w:rPr>
                <w:rFonts w:cstheme="minorHAnsi"/>
                <w:sz w:val="18"/>
                <w:szCs w:val="18"/>
              </w:rPr>
              <w:t>para la realización de la ejecución de la cosecha en verde.</w:t>
            </w:r>
          </w:p>
          <w:p w:rsidR="00906A2C" w:rsidRPr="00B90C09" w:rsidRDefault="00906A2C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En caso de </w:t>
            </w:r>
            <w:r w:rsidR="006B69E5">
              <w:rPr>
                <w:rFonts w:cstheme="minorHAnsi"/>
                <w:sz w:val="18"/>
                <w:szCs w:val="18"/>
              </w:rPr>
              <w:t>viñedos amparados</w:t>
            </w:r>
            <w:r>
              <w:rPr>
                <w:rFonts w:cstheme="minorHAnsi"/>
                <w:sz w:val="18"/>
                <w:szCs w:val="18"/>
              </w:rPr>
              <w:t xml:space="preserve"> con figura de calidad (DO, IGP,</w:t>
            </w:r>
            <w:r w:rsidR="0063045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etc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), presentar </w:t>
            </w:r>
            <w:r w:rsidR="00506470" w:rsidRPr="00506470">
              <w:rPr>
                <w:rFonts w:cstheme="minorHAnsi"/>
                <w:sz w:val="18"/>
                <w:szCs w:val="18"/>
              </w:rPr>
              <w:t>documento de inscripción en la c</w:t>
            </w:r>
            <w:r w:rsidR="00506470">
              <w:rPr>
                <w:rFonts w:cstheme="minorHAnsi"/>
                <w:sz w:val="18"/>
                <w:szCs w:val="18"/>
              </w:rPr>
              <w:t>orrespondiente DOP o IGP, salvo qu</w:t>
            </w:r>
            <w:r w:rsidR="00506470" w:rsidRPr="00506470">
              <w:rPr>
                <w:rFonts w:cstheme="minorHAnsi"/>
                <w:sz w:val="18"/>
                <w:szCs w:val="18"/>
              </w:rPr>
              <w:t>e dicha información ya obre en poder de la comunidad autónoma</w:t>
            </w:r>
            <w:r w:rsidR="00506470">
              <w:rPr>
                <w:rFonts w:cstheme="minorHAnsi"/>
                <w:sz w:val="18"/>
                <w:szCs w:val="18"/>
              </w:rPr>
              <w:t>.</w:t>
            </w:r>
          </w:p>
          <w:p w:rsidR="00C373FD" w:rsidRPr="00DC31E0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</w:t>
            </w:r>
            <w:r w:rsidRPr="00DC31E0">
              <w:rPr>
                <w:rFonts w:cstheme="minorHAnsi"/>
                <w:sz w:val="18"/>
                <w:szCs w:val="18"/>
              </w:rPr>
              <w:t>Salida gráfica del SIGPAC y/o croquis sobre la salida gráfica del SIGPAC.</w:t>
            </w:r>
          </w:p>
          <w:p w:rsidR="00C373FD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Relación de fotos georreferenciadas y fechadas de cada una de las parcelas donde se quiere realizar la operación en las que se aprecie el estado fenológico.</w:t>
            </w:r>
          </w:p>
          <w:p w:rsidR="00C373FD" w:rsidRPr="00B90C09" w:rsidRDefault="00C373FD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142"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r w:rsidRPr="00B90C09">
              <w:rPr>
                <w:rFonts w:cstheme="minorHAnsi"/>
                <w:sz w:val="18"/>
                <w:szCs w:val="18"/>
              </w:rPr>
              <w:t xml:space="preserve"> Otros: </w:t>
            </w: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90C0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B90C09">
              <w:rPr>
                <w:rFonts w:cstheme="minorHAnsi"/>
                <w:sz w:val="18"/>
                <w:szCs w:val="18"/>
              </w:rPr>
            </w:r>
            <w:r w:rsidRPr="00B90C09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t> </w:t>
            </w:r>
            <w:r w:rsidRPr="00B90C09">
              <w:rPr>
                <w:rFonts w:cstheme="minorHAnsi"/>
                <w:sz w:val="18"/>
                <w:szCs w:val="18"/>
              </w:rPr>
              <w:t> </w:t>
            </w:r>
            <w:r w:rsidRPr="00B90C09">
              <w:rPr>
                <w:rFonts w:cstheme="minorHAnsi"/>
                <w:sz w:val="18"/>
                <w:szCs w:val="18"/>
              </w:rPr>
              <w:t> </w:t>
            </w:r>
            <w:r w:rsidRPr="00B90C09">
              <w:rPr>
                <w:rFonts w:cstheme="minorHAnsi"/>
                <w:sz w:val="18"/>
                <w:szCs w:val="18"/>
              </w:rPr>
              <w:t> </w:t>
            </w:r>
            <w:r w:rsidRPr="00B90C09">
              <w:rPr>
                <w:rFonts w:cstheme="minorHAnsi"/>
                <w:sz w:val="18"/>
                <w:szCs w:val="18"/>
              </w:rPr>
              <w:t> </w:t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373FD" w:rsidRPr="00B90C09" w:rsidTr="006B69E5">
        <w:trPr>
          <w:trHeight w:val="39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91B" w:rsidRPr="00452351" w:rsidRDefault="003D0E18" w:rsidP="00C849B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452351">
              <w:rPr>
                <w:rFonts w:cstheme="minorHAnsi"/>
                <w:sz w:val="18"/>
                <w:szCs w:val="18"/>
              </w:rPr>
              <w:t>(NO OLVIDAR SELECCIO</w:t>
            </w:r>
            <w:r w:rsidR="00AC5C0C" w:rsidRPr="00452351">
              <w:rPr>
                <w:rFonts w:cstheme="minorHAnsi"/>
                <w:sz w:val="18"/>
                <w:szCs w:val="18"/>
              </w:rPr>
              <w:t xml:space="preserve">NAR EL CHECK SIGUIENTE PARA CONSEDERAR </w:t>
            </w:r>
            <w:r w:rsidRPr="00452351">
              <w:rPr>
                <w:rFonts w:cstheme="minorHAnsi"/>
                <w:sz w:val="18"/>
                <w:szCs w:val="18"/>
              </w:rPr>
              <w:t>VÁLIDA LA SOLICITUD PRESENTADA)</w:t>
            </w:r>
          </w:p>
          <w:p w:rsidR="00C373FD" w:rsidRPr="00C1691B" w:rsidRDefault="00C1691B" w:rsidP="006B69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cstheme="minorHAnsi"/>
                <w:sz w:val="18"/>
                <w:szCs w:val="18"/>
              </w:rPr>
            </w:pPr>
            <w:r w:rsidRPr="00B90C0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3"/>
            <w:r w:rsidRPr="00B90C09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A024A5">
              <w:rPr>
                <w:rFonts w:cstheme="minorHAnsi"/>
                <w:sz w:val="18"/>
                <w:szCs w:val="18"/>
              </w:rPr>
            </w:r>
            <w:r w:rsidR="00A024A5">
              <w:rPr>
                <w:rFonts w:cstheme="minorHAnsi"/>
                <w:sz w:val="18"/>
                <w:szCs w:val="18"/>
              </w:rPr>
              <w:fldChar w:fldCharType="separate"/>
            </w:r>
            <w:r w:rsidRPr="00B90C09">
              <w:rPr>
                <w:rFonts w:cstheme="minorHAnsi"/>
                <w:sz w:val="18"/>
                <w:szCs w:val="18"/>
              </w:rPr>
              <w:fldChar w:fldCharType="end"/>
            </w:r>
            <w:bookmarkEnd w:id="13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C373FD" w:rsidRPr="00B90C09">
              <w:rPr>
                <w:rFonts w:cstheme="minorHAns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C373FD" w:rsidRDefault="00C373FD" w:rsidP="00C373FD">
      <w:pPr>
        <w:ind w:left="2124" w:firstLine="708"/>
        <w:rPr>
          <w:rFonts w:cstheme="minorHAnsi"/>
          <w:sz w:val="20"/>
          <w:szCs w:val="20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8"/>
      </w:tblGrid>
      <w:tr w:rsidR="00C373FD" w:rsidRPr="001327DE" w:rsidTr="006B69E5">
        <w:trPr>
          <w:trHeight w:val="391"/>
          <w:jc w:val="center"/>
        </w:trPr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73FD" w:rsidRPr="001327DE" w:rsidRDefault="00C373FD" w:rsidP="00342A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327DE">
              <w:rPr>
                <w:rFonts w:cstheme="minorHAnsi"/>
                <w:b/>
                <w:sz w:val="20"/>
                <w:szCs w:val="20"/>
              </w:rPr>
              <w:t>DATOS DE LA ENTIDAD BANCARIA A EFECTOS DEL PAGO DE LA SUBVENCIÓN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(Adjuntar certificado </w:t>
            </w:r>
            <w:r w:rsidRPr="00452351">
              <w:rPr>
                <w:rFonts w:cstheme="minorHAnsi"/>
                <w:b/>
                <w:sz w:val="20"/>
                <w:szCs w:val="20"/>
              </w:rPr>
              <w:t>entidad</w:t>
            </w:r>
            <w:r w:rsidR="00342A47" w:rsidRPr="0045235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42A47" w:rsidRPr="00452351">
              <w:rPr>
                <w:rFonts w:cstheme="minorHAnsi"/>
                <w:b/>
                <w:sz w:val="20"/>
                <w:szCs w:val="20"/>
                <w:u w:val="single"/>
              </w:rPr>
              <w:t>ACTUAL</w:t>
            </w:r>
            <w:r w:rsidR="00131A51" w:rsidRPr="00452351">
              <w:rPr>
                <w:rFonts w:cstheme="minorHAnsi"/>
                <w:b/>
                <w:sz w:val="20"/>
                <w:szCs w:val="20"/>
                <w:u w:val="single"/>
              </w:rPr>
              <w:t>IZADO</w:t>
            </w:r>
            <w:r w:rsidRPr="00452351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C373FD" w:rsidRPr="001327DE" w:rsidTr="006B69E5">
        <w:trPr>
          <w:trHeight w:val="1985"/>
          <w:jc w:val="center"/>
        </w:trPr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FD" w:rsidRPr="001327DE" w:rsidRDefault="00C373FD" w:rsidP="006B69E5">
            <w:pPr>
              <w:spacing w:before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327DE">
              <w:rPr>
                <w:rFonts w:cstheme="minorHAnsi"/>
                <w:b/>
                <w:sz w:val="18"/>
                <w:szCs w:val="18"/>
              </w:rPr>
              <w:t xml:space="preserve">Nombre de la entidad bancaria </w:t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27DE">
              <w:rPr>
                <w:rFonts w:cstheme="minorHAnsi"/>
                <w:b/>
                <w:sz w:val="18"/>
                <w:szCs w:val="18"/>
              </w:rPr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:rsidR="00C373FD" w:rsidRPr="001327DE" w:rsidRDefault="00C373FD" w:rsidP="006B69E5">
            <w:pPr>
              <w:spacing w:before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327DE">
              <w:rPr>
                <w:rFonts w:cstheme="minorHAnsi"/>
                <w:b/>
                <w:sz w:val="18"/>
                <w:szCs w:val="18"/>
              </w:rPr>
              <w:t xml:space="preserve">Domicilio </w:t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27DE">
              <w:rPr>
                <w:rFonts w:cstheme="minorHAnsi"/>
                <w:b/>
                <w:sz w:val="18"/>
                <w:szCs w:val="18"/>
              </w:rPr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:rsidR="00C373FD" w:rsidRPr="001327DE" w:rsidRDefault="00C373FD" w:rsidP="006B69E5">
            <w:pPr>
              <w:spacing w:before="120" w:after="12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327DE">
              <w:rPr>
                <w:rFonts w:cstheme="minorHAnsi"/>
                <w:b/>
                <w:sz w:val="18"/>
                <w:szCs w:val="18"/>
              </w:rPr>
              <w:t xml:space="preserve">Nombre completo de la persona titular de la cuenta </w:t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1327DE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1327DE">
              <w:rPr>
                <w:rFonts w:cstheme="minorHAnsi"/>
                <w:b/>
                <w:sz w:val="18"/>
                <w:szCs w:val="18"/>
              </w:rPr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1327DE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5A0" w:firstRow="1" w:lastRow="0" w:firstColumn="1" w:lastColumn="1" w:noHBand="0" w:noVBand="1"/>
            </w:tblPr>
            <w:tblGrid>
              <w:gridCol w:w="423"/>
              <w:gridCol w:w="427"/>
              <w:gridCol w:w="427"/>
              <w:gridCol w:w="445"/>
              <w:gridCol w:w="426"/>
              <w:gridCol w:w="426"/>
              <w:gridCol w:w="426"/>
              <w:gridCol w:w="471"/>
              <w:gridCol w:w="426"/>
              <w:gridCol w:w="426"/>
              <w:gridCol w:w="426"/>
              <w:gridCol w:w="427"/>
              <w:gridCol w:w="426"/>
              <w:gridCol w:w="427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9"/>
            </w:tblGrid>
            <w:tr w:rsidR="00C373FD" w:rsidRPr="001327DE" w:rsidTr="006B69E5">
              <w:trPr>
                <w:trHeight w:val="340"/>
                <w:jc w:val="center"/>
              </w:trPr>
              <w:tc>
                <w:tcPr>
                  <w:tcW w:w="17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 xml:space="preserve">    ES            CC</w:t>
                  </w:r>
                </w:p>
              </w:tc>
              <w:tc>
                <w:tcPr>
                  <w:tcW w:w="17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7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26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tr w:rsidR="00C373FD" w:rsidRPr="001327DE" w:rsidTr="006B69E5">
              <w:trPr>
                <w:trHeight w:val="340"/>
                <w:jc w:val="center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tabs>
                      <w:tab w:val="center" w:pos="4252"/>
                      <w:tab w:val="right" w:pos="8504"/>
                    </w:tabs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373FD" w:rsidRPr="001327DE" w:rsidRDefault="00C373FD" w:rsidP="006B69E5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instrText xml:space="preserve"> FORMTEXT </w:instrTex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Pr="001327DE">
                    <w:rPr>
                      <w:rFonts w:eastAsia="Arial Unicode MS" w:cstheme="minorHAnsi"/>
                      <w:noProof/>
                      <w:sz w:val="18"/>
                      <w:szCs w:val="18"/>
                    </w:rPr>
                    <w:t> </w:t>
                  </w:r>
                  <w:r w:rsidRPr="001327DE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373FD" w:rsidRPr="001327DE" w:rsidRDefault="00C373FD" w:rsidP="006B69E5">
            <w:pPr>
              <w:spacing w:before="240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C373FD" w:rsidRDefault="00C373FD" w:rsidP="00C373FD">
      <w:pPr>
        <w:ind w:left="2124" w:firstLine="708"/>
        <w:rPr>
          <w:rFonts w:cstheme="minorHAnsi"/>
          <w:sz w:val="20"/>
          <w:szCs w:val="20"/>
        </w:rPr>
      </w:pPr>
    </w:p>
    <w:p w:rsidR="00C373FD" w:rsidRPr="001327DE" w:rsidRDefault="00C373FD" w:rsidP="00C373FD">
      <w:pPr>
        <w:ind w:left="2124" w:firstLine="708"/>
        <w:rPr>
          <w:rFonts w:cstheme="minorHAnsi"/>
          <w:sz w:val="20"/>
          <w:szCs w:val="20"/>
        </w:rPr>
      </w:pPr>
      <w:r w:rsidRPr="001327DE">
        <w:rPr>
          <w:rFonts w:cstheme="minorHAnsi"/>
          <w:sz w:val="20"/>
          <w:szCs w:val="20"/>
        </w:rPr>
        <w:t xml:space="preserve">En </w:t>
      </w:r>
      <w:r w:rsidRPr="001327DE">
        <w:rPr>
          <w:rFonts w:cstheme="minorHAnsi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4" w:name="Texto32"/>
      <w:r w:rsidRPr="001327DE">
        <w:rPr>
          <w:rFonts w:cstheme="minorHAnsi"/>
          <w:sz w:val="20"/>
          <w:szCs w:val="20"/>
        </w:rPr>
        <w:instrText xml:space="preserve"> FORMTEXT </w:instrText>
      </w:r>
      <w:r w:rsidRPr="001327DE">
        <w:rPr>
          <w:rFonts w:cstheme="minorHAnsi"/>
          <w:sz w:val="20"/>
          <w:szCs w:val="20"/>
        </w:rPr>
      </w:r>
      <w:r w:rsidRPr="001327DE">
        <w:rPr>
          <w:rFonts w:cstheme="minorHAnsi"/>
          <w:sz w:val="20"/>
          <w:szCs w:val="20"/>
        </w:rPr>
        <w:fldChar w:fldCharType="separate"/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sz w:val="20"/>
          <w:szCs w:val="20"/>
        </w:rPr>
        <w:fldChar w:fldCharType="end"/>
      </w:r>
      <w:bookmarkEnd w:id="14"/>
      <w:r w:rsidRPr="001327DE">
        <w:rPr>
          <w:rFonts w:cstheme="minorHAnsi"/>
          <w:sz w:val="20"/>
          <w:szCs w:val="20"/>
        </w:rPr>
        <w:t xml:space="preserve"> </w:t>
      </w:r>
      <w:proofErr w:type="spellStart"/>
      <w:r w:rsidRPr="001327DE">
        <w:rPr>
          <w:rFonts w:cstheme="minorHAnsi"/>
          <w:sz w:val="20"/>
          <w:szCs w:val="20"/>
        </w:rPr>
        <w:t>a</w:t>
      </w:r>
      <w:proofErr w:type="spellEnd"/>
      <w:r w:rsidRPr="001327DE">
        <w:rPr>
          <w:rFonts w:cstheme="minorHAnsi"/>
          <w:sz w:val="20"/>
          <w:szCs w:val="20"/>
        </w:rPr>
        <w:t xml:space="preserve"> </w:t>
      </w:r>
      <w:r w:rsidRPr="001327DE">
        <w:rPr>
          <w:rFonts w:cstheme="minorHAnsi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5" w:name="Texto33"/>
      <w:r w:rsidRPr="001327DE">
        <w:rPr>
          <w:rFonts w:cstheme="minorHAnsi"/>
          <w:sz w:val="20"/>
          <w:szCs w:val="20"/>
        </w:rPr>
        <w:instrText xml:space="preserve"> FORMTEXT </w:instrText>
      </w:r>
      <w:r w:rsidRPr="001327DE">
        <w:rPr>
          <w:rFonts w:cstheme="minorHAnsi"/>
          <w:sz w:val="20"/>
          <w:szCs w:val="20"/>
        </w:rPr>
      </w:r>
      <w:r w:rsidRPr="001327DE">
        <w:rPr>
          <w:rFonts w:cstheme="minorHAnsi"/>
          <w:sz w:val="20"/>
          <w:szCs w:val="20"/>
        </w:rPr>
        <w:fldChar w:fldCharType="separate"/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sz w:val="20"/>
          <w:szCs w:val="20"/>
        </w:rPr>
        <w:fldChar w:fldCharType="end"/>
      </w:r>
      <w:bookmarkEnd w:id="15"/>
      <w:r w:rsidRPr="001327DE">
        <w:rPr>
          <w:rFonts w:cstheme="minorHAnsi"/>
          <w:sz w:val="20"/>
          <w:szCs w:val="20"/>
        </w:rPr>
        <w:t xml:space="preserve"> de </w:t>
      </w:r>
      <w:r w:rsidRPr="001327DE">
        <w:rPr>
          <w:rFonts w:cstheme="minorHAnsi"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6" w:name="Texto34"/>
      <w:r w:rsidRPr="001327DE">
        <w:rPr>
          <w:rFonts w:cstheme="minorHAnsi"/>
          <w:sz w:val="20"/>
          <w:szCs w:val="20"/>
        </w:rPr>
        <w:instrText xml:space="preserve"> FORMTEXT </w:instrText>
      </w:r>
      <w:r w:rsidRPr="001327DE">
        <w:rPr>
          <w:rFonts w:cstheme="minorHAnsi"/>
          <w:sz w:val="20"/>
          <w:szCs w:val="20"/>
        </w:rPr>
      </w:r>
      <w:r w:rsidRPr="001327DE">
        <w:rPr>
          <w:rFonts w:cstheme="minorHAnsi"/>
          <w:sz w:val="20"/>
          <w:szCs w:val="20"/>
        </w:rPr>
        <w:fldChar w:fldCharType="separate"/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sz w:val="20"/>
          <w:szCs w:val="20"/>
        </w:rPr>
        <w:fldChar w:fldCharType="end"/>
      </w:r>
      <w:bookmarkEnd w:id="16"/>
      <w:r w:rsidRPr="001327DE">
        <w:rPr>
          <w:rFonts w:cstheme="minorHAnsi"/>
          <w:sz w:val="20"/>
          <w:szCs w:val="20"/>
        </w:rPr>
        <w:t xml:space="preserve"> </w:t>
      </w:r>
      <w:proofErr w:type="spellStart"/>
      <w:r w:rsidRPr="001327DE">
        <w:rPr>
          <w:rFonts w:cstheme="minorHAnsi"/>
          <w:sz w:val="20"/>
          <w:szCs w:val="20"/>
        </w:rPr>
        <w:t>de</w:t>
      </w:r>
      <w:proofErr w:type="spellEnd"/>
      <w:r w:rsidRPr="001327DE">
        <w:rPr>
          <w:rFonts w:cstheme="minorHAnsi"/>
          <w:sz w:val="20"/>
          <w:szCs w:val="20"/>
        </w:rPr>
        <w:t xml:space="preserve"> </w:t>
      </w:r>
      <w:r w:rsidRPr="001327DE">
        <w:rPr>
          <w:rFonts w:cstheme="minorHAnsi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7" w:name="Texto35"/>
      <w:r w:rsidRPr="001327DE">
        <w:rPr>
          <w:rFonts w:cstheme="minorHAnsi"/>
          <w:sz w:val="20"/>
          <w:szCs w:val="20"/>
        </w:rPr>
        <w:instrText xml:space="preserve"> FORMTEXT </w:instrText>
      </w:r>
      <w:r w:rsidRPr="001327DE">
        <w:rPr>
          <w:rFonts w:cstheme="minorHAnsi"/>
          <w:sz w:val="20"/>
          <w:szCs w:val="20"/>
        </w:rPr>
      </w:r>
      <w:r w:rsidRPr="001327DE">
        <w:rPr>
          <w:rFonts w:cstheme="minorHAnsi"/>
          <w:sz w:val="20"/>
          <w:szCs w:val="20"/>
        </w:rPr>
        <w:fldChar w:fldCharType="separate"/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noProof/>
          <w:sz w:val="20"/>
          <w:szCs w:val="20"/>
        </w:rPr>
        <w:t> </w:t>
      </w:r>
      <w:r w:rsidRPr="001327DE">
        <w:rPr>
          <w:rFonts w:cstheme="minorHAnsi"/>
          <w:sz w:val="20"/>
          <w:szCs w:val="20"/>
        </w:rPr>
        <w:fldChar w:fldCharType="end"/>
      </w:r>
      <w:bookmarkEnd w:id="17"/>
    </w:p>
    <w:p w:rsidR="00342A47" w:rsidRPr="00342A47" w:rsidRDefault="00C373FD" w:rsidP="00AC5C0C">
      <w:pPr>
        <w:jc w:val="center"/>
        <w:rPr>
          <w:sz w:val="14"/>
          <w:szCs w:val="14"/>
        </w:rPr>
      </w:pPr>
      <w:r w:rsidRPr="001327DE">
        <w:rPr>
          <w:rFonts w:cstheme="minorHAnsi"/>
          <w:sz w:val="18"/>
          <w:szCs w:val="18"/>
        </w:rPr>
        <w:t>LA PERSONA SOLICITANTE O REPRESENTANTE L</w:t>
      </w:r>
      <w:r w:rsidR="00C1691B">
        <w:rPr>
          <w:rFonts w:cstheme="minorHAnsi"/>
          <w:sz w:val="18"/>
          <w:szCs w:val="18"/>
        </w:rPr>
        <w:t>EGAL</w:t>
      </w:r>
    </w:p>
    <w:sectPr w:rsidR="00342A47" w:rsidRPr="00342A47" w:rsidSect="006E0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A5" w:rsidRDefault="00A024A5" w:rsidP="0033118A">
      <w:pPr>
        <w:spacing w:after="0" w:line="240" w:lineRule="auto"/>
      </w:pPr>
      <w:r>
        <w:separator/>
      </w:r>
    </w:p>
  </w:endnote>
  <w:endnote w:type="continuationSeparator" w:id="0">
    <w:p w:rsidR="00A024A5" w:rsidRDefault="00A024A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D5" w:rsidRDefault="00A32A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D5" w:rsidRDefault="00A32AD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D5" w:rsidRDefault="00A32A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A5" w:rsidRDefault="00A024A5" w:rsidP="0033118A">
      <w:pPr>
        <w:spacing w:after="0" w:line="240" w:lineRule="auto"/>
      </w:pPr>
      <w:r>
        <w:separator/>
      </w:r>
    </w:p>
  </w:footnote>
  <w:footnote w:type="continuationSeparator" w:id="0">
    <w:p w:rsidR="00A024A5" w:rsidRDefault="00A024A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D5" w:rsidRDefault="00A32A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D5" w:rsidRDefault="00A32AD5" w:rsidP="006E0E7C">
    <w:pPr>
      <w:pStyle w:val="Encabezado"/>
      <w:ind w:left="-142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-875207</wp:posOffset>
          </wp:positionH>
          <wp:positionV relativeFrom="paragraph">
            <wp:posOffset>-298627</wp:posOffset>
          </wp:positionV>
          <wp:extent cx="7300595" cy="7270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59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32AD5" w:rsidRPr="003E7E77" w:rsidRDefault="00A32AD5" w:rsidP="006E0E7C">
    <w:pPr>
      <w:pStyle w:val="Encabezado"/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AD5" w:rsidRDefault="00A32A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4EBB"/>
    <w:multiLevelType w:val="hybridMultilevel"/>
    <w:tmpl w:val="AC1AD7FC"/>
    <w:lvl w:ilvl="0" w:tplc="8DC8B9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FD"/>
    <w:rsid w:val="00031F18"/>
    <w:rsid w:val="00037888"/>
    <w:rsid w:val="00047D79"/>
    <w:rsid w:val="000544A7"/>
    <w:rsid w:val="0006170E"/>
    <w:rsid w:val="000A6CBE"/>
    <w:rsid w:val="000B4103"/>
    <w:rsid w:val="000E53BE"/>
    <w:rsid w:val="0013104E"/>
    <w:rsid w:val="00131A51"/>
    <w:rsid w:val="001353E8"/>
    <w:rsid w:val="00162EA6"/>
    <w:rsid w:val="00164C8B"/>
    <w:rsid w:val="0019746C"/>
    <w:rsid w:val="001E0113"/>
    <w:rsid w:val="001E1709"/>
    <w:rsid w:val="001F6198"/>
    <w:rsid w:val="0020548E"/>
    <w:rsid w:val="00235B81"/>
    <w:rsid w:val="00244494"/>
    <w:rsid w:val="002740D9"/>
    <w:rsid w:val="002C71E3"/>
    <w:rsid w:val="002F15CB"/>
    <w:rsid w:val="0033118A"/>
    <w:rsid w:val="00342A47"/>
    <w:rsid w:val="0038065A"/>
    <w:rsid w:val="003A6AAC"/>
    <w:rsid w:val="003C26F0"/>
    <w:rsid w:val="003D0E18"/>
    <w:rsid w:val="003E7E77"/>
    <w:rsid w:val="004119E9"/>
    <w:rsid w:val="00433DC4"/>
    <w:rsid w:val="00452351"/>
    <w:rsid w:val="00490016"/>
    <w:rsid w:val="004E7DEE"/>
    <w:rsid w:val="004F014C"/>
    <w:rsid w:val="00506470"/>
    <w:rsid w:val="005271AF"/>
    <w:rsid w:val="00546BB5"/>
    <w:rsid w:val="005918BD"/>
    <w:rsid w:val="00624BF7"/>
    <w:rsid w:val="00630457"/>
    <w:rsid w:val="006626D9"/>
    <w:rsid w:val="00681F44"/>
    <w:rsid w:val="006B2EB4"/>
    <w:rsid w:val="006B69E5"/>
    <w:rsid w:val="006C3D0B"/>
    <w:rsid w:val="006E0E7C"/>
    <w:rsid w:val="006E3224"/>
    <w:rsid w:val="006E7BBE"/>
    <w:rsid w:val="007134A3"/>
    <w:rsid w:val="00746CAE"/>
    <w:rsid w:val="00752411"/>
    <w:rsid w:val="00794561"/>
    <w:rsid w:val="00805E6D"/>
    <w:rsid w:val="00854296"/>
    <w:rsid w:val="008867A8"/>
    <w:rsid w:val="008931A2"/>
    <w:rsid w:val="008B55BB"/>
    <w:rsid w:val="008D0C04"/>
    <w:rsid w:val="008E3810"/>
    <w:rsid w:val="00906A2C"/>
    <w:rsid w:val="0091145A"/>
    <w:rsid w:val="00944950"/>
    <w:rsid w:val="00961E4C"/>
    <w:rsid w:val="00970A6F"/>
    <w:rsid w:val="009E4607"/>
    <w:rsid w:val="009F6A4D"/>
    <w:rsid w:val="00A01ACF"/>
    <w:rsid w:val="00A024A5"/>
    <w:rsid w:val="00A16A9E"/>
    <w:rsid w:val="00A320DA"/>
    <w:rsid w:val="00A32AD5"/>
    <w:rsid w:val="00A441B7"/>
    <w:rsid w:val="00AC5C0C"/>
    <w:rsid w:val="00B97ADD"/>
    <w:rsid w:val="00C1691B"/>
    <w:rsid w:val="00C373FD"/>
    <w:rsid w:val="00C44004"/>
    <w:rsid w:val="00C73BA6"/>
    <w:rsid w:val="00C849BB"/>
    <w:rsid w:val="00D0196C"/>
    <w:rsid w:val="00D83A56"/>
    <w:rsid w:val="00DC31E0"/>
    <w:rsid w:val="00E3622E"/>
    <w:rsid w:val="00E557D0"/>
    <w:rsid w:val="00E8121B"/>
    <w:rsid w:val="00F1488A"/>
    <w:rsid w:val="00F217D2"/>
    <w:rsid w:val="00F50121"/>
    <w:rsid w:val="00F57B54"/>
    <w:rsid w:val="00F64701"/>
    <w:rsid w:val="00FD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3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373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73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98t\AppData\Local\Temp\c1154467-1c2e-4fa4-80ec-96f3761bef0e_114670-07%20Consejer&#237;a%20de%20Agua,%20Agricultura,%20Ganader&#237;a%20y%20Pesca%20(8).zip.f0e\04%20Consejer&#237;a%20de%20Agua,%20Agricultura,%20Ganader&#237;a%20y%20Pesca\CAAGP%20-%20DGIAAA%20-%20SGIAA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CAAGP - DGIAAA - SGIAAA.dotx</Template>
  <TotalTime>0</TotalTime>
  <Pages>4</Pages>
  <Words>1672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2025-03-24T11:34:00Z</dcterms:created>
  <dcterms:modified xsi:type="dcterms:W3CDTF">2025-03-25T09:25:00Z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